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06F77CC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1828365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74775BC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79C16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FD176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19FCECB0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09A6B5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D427F" w14:textId="6A52BCA9" w:rsidR="00347F9A" w:rsidRPr="00F45CAD" w:rsidRDefault="006B4427" w:rsidP="002D4CA7">
            <w:r w:rsidRPr="00DB37B7">
              <w:t xml:space="preserve">Erneuerung </w:t>
            </w:r>
            <w:r>
              <w:t>Innen-</w:t>
            </w:r>
            <w:r w:rsidRPr="00DB37B7">
              <w:t>Treppengeländer Kita Pusteblume</w:t>
            </w:r>
          </w:p>
        </w:tc>
      </w:tr>
      <w:tr w:rsidR="00682D2C" w:rsidRPr="00F45CAD" w14:paraId="4A80B4B3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10DAA8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A113C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4E7B6FFE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A11729" w14:textId="3B4A8C68" w:rsidR="00347F9A" w:rsidRPr="00F45CAD" w:rsidRDefault="006B4427" w:rsidP="002D4CA7">
            <w:r>
              <w:t>III-60-AB073-2026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25B75" w14:textId="77777777" w:rsidR="00347F9A" w:rsidRPr="00F45CAD" w:rsidRDefault="00347F9A" w:rsidP="002D4CA7"/>
        </w:tc>
      </w:tr>
      <w:tr w:rsidR="00682D2C" w:rsidRPr="00F45CAD" w14:paraId="1F2310F0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8450F7" w14:textId="77777777" w:rsidR="00682D2C" w:rsidRPr="00F45CAD" w:rsidRDefault="00682D2C" w:rsidP="002D4CA7"/>
        </w:tc>
      </w:tr>
    </w:tbl>
    <w:p w14:paraId="1F4D8EBF" w14:textId="77777777" w:rsidR="00682D2C" w:rsidRPr="00F45CAD" w:rsidRDefault="00682D2C" w:rsidP="00682D2C"/>
    <w:p w14:paraId="7D69FAC4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65C6390C" w14:textId="77777777" w:rsidR="00682D2C" w:rsidRDefault="00682D2C" w:rsidP="00682D2C"/>
    <w:p w14:paraId="00876757" w14:textId="77777777" w:rsidR="00347F9A" w:rsidRPr="00F45CAD" w:rsidRDefault="00347F9A" w:rsidP="00682D2C"/>
    <w:p w14:paraId="6594303F" w14:textId="77777777" w:rsidR="00682D2C" w:rsidRDefault="00D877D4" w:rsidP="00682D2C">
      <w:r>
        <w:t>Wir, die nachstehend aufgeführten Unternehmen einer Bietergemeinschaft,</w:t>
      </w:r>
    </w:p>
    <w:p w14:paraId="010BD136" w14:textId="77777777" w:rsidR="00737FF8" w:rsidRDefault="00737FF8" w:rsidP="00682D2C"/>
    <w:p w14:paraId="3D65A7E9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1618B4A3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FE75E53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A1A82CC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3804B917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CD6939A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5EE9523C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41A93182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83D7369" w14:textId="77777777" w:rsidR="00737FF8" w:rsidRDefault="00737FF8" w:rsidP="00FF013E">
            <w:pPr>
              <w:jc w:val="left"/>
            </w:pPr>
          </w:p>
          <w:p w14:paraId="588144A1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7232CB3F" w14:textId="77777777" w:rsidR="00737FF8" w:rsidRDefault="00737FF8" w:rsidP="00FF013E">
            <w:pPr>
              <w:jc w:val="left"/>
            </w:pPr>
          </w:p>
          <w:p w14:paraId="21AC2C4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52B1A9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17580A12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2DD29B6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995EAA8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0A65A33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787229E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647C538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BC818A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832BBA8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D561DF5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4D8F39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6664736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5CC6B15E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408ABA9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0A96ADEC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519AF3E0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6DD230EA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25AB2B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Entgegen-nahme der Zahlungen mit befreiender Wirkung berechtigt ist und alle Mitglieder als Gesamtschuldner haften.</w:t>
            </w:r>
          </w:p>
          <w:p w14:paraId="312468D0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5CD5C562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00227EE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3DC29B72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15FF1B6E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AB6C4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266CA5F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C6E76C7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4CF8915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8CACDD5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4747511A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43453A9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6CBFB4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7425CB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4DAA368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2BB8B45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FDAC2A4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2669C8B3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6528D9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1E4A7B6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C02E58E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62D5CC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54C9F6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578CD25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506F3BB6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593959E3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80F6101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1093A3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A0ACABD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B10731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11B8582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7DD8B65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4E4ADCF5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83A3C26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D2239B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50E3A36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DDC240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15FD8EC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4511934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83DE84C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290B939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C2B14D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BCAC93A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96A977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7EFE33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8EC9C87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111D1BDC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056BD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D064AAD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56BC49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260899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C8AAE42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2F4BFC5C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E91A7B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24C27082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5262FDC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3AAF5B6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451F4D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72A3945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E3ADDB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0087B25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24DAF1F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E81613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447AE4E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9AB4F4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7C0C16F9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6DA4EA8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759A41EF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68F48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57916A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1673FC3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1060B0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FE22105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2119CB55" w14:textId="77777777" w:rsidR="001A3008" w:rsidRPr="00F45CAD" w:rsidRDefault="001A3008" w:rsidP="00FF013E">
            <w:pPr>
              <w:jc w:val="center"/>
            </w:pPr>
          </w:p>
        </w:tc>
      </w:tr>
    </w:tbl>
    <w:p w14:paraId="39E067A9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0F57F5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523B26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5800C7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C69D131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28B40F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347D019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507017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48CEDB90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42C9EDCB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B5F1" w14:textId="77777777" w:rsidR="00FE0F6C" w:rsidRDefault="00FE0F6C">
      <w:r>
        <w:separator/>
      </w:r>
    </w:p>
    <w:p w14:paraId="7EBAC3ED" w14:textId="77777777" w:rsidR="00FE0F6C" w:rsidRDefault="00FE0F6C"/>
    <w:p w14:paraId="5DFB5215" w14:textId="77777777" w:rsidR="00FE0F6C" w:rsidRDefault="00FE0F6C"/>
  </w:endnote>
  <w:endnote w:type="continuationSeparator" w:id="0">
    <w:p w14:paraId="563534C7" w14:textId="77777777" w:rsidR="00FE0F6C" w:rsidRDefault="00FE0F6C">
      <w:r>
        <w:continuationSeparator/>
      </w:r>
    </w:p>
    <w:p w14:paraId="5236A32A" w14:textId="77777777" w:rsidR="00FE0F6C" w:rsidRDefault="00FE0F6C"/>
    <w:p w14:paraId="151E592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52F7D1F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7A83013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A490E4A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F140FD" wp14:editId="5656DF2F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FB5E800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10922DE8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83E7215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4FE9" w14:textId="77777777" w:rsidR="00FE0F6C" w:rsidRDefault="00FE0F6C">
      <w:r>
        <w:separator/>
      </w:r>
    </w:p>
    <w:p w14:paraId="48EE6BCB" w14:textId="77777777" w:rsidR="00FE0F6C" w:rsidRDefault="00FE0F6C"/>
    <w:p w14:paraId="7DAA35E4" w14:textId="77777777" w:rsidR="00FE0F6C" w:rsidRDefault="00FE0F6C"/>
  </w:footnote>
  <w:footnote w:type="continuationSeparator" w:id="0">
    <w:p w14:paraId="58E19177" w14:textId="77777777" w:rsidR="00FE0F6C" w:rsidRDefault="00FE0F6C">
      <w:r>
        <w:continuationSeparator/>
      </w:r>
    </w:p>
    <w:p w14:paraId="6096613D" w14:textId="77777777" w:rsidR="00FE0F6C" w:rsidRDefault="00FE0F6C"/>
    <w:p w14:paraId="041D474B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2FC4" w14:textId="77777777" w:rsidR="00052060" w:rsidRDefault="00052060"/>
  <w:p w14:paraId="0BB3582F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2CD" w14:textId="77777777" w:rsidR="00052060" w:rsidRDefault="00052060">
    <w:pPr>
      <w:pStyle w:val="Kopfzeile"/>
    </w:pPr>
    <w:r>
      <w:t>234</w:t>
    </w:r>
  </w:p>
  <w:p w14:paraId="6B7210BC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9651266">
    <w:abstractNumId w:val="1"/>
  </w:num>
  <w:num w:numId="2" w16cid:durableId="888491572">
    <w:abstractNumId w:val="5"/>
  </w:num>
  <w:num w:numId="3" w16cid:durableId="1569346258">
    <w:abstractNumId w:val="7"/>
  </w:num>
  <w:num w:numId="4" w16cid:durableId="580649512">
    <w:abstractNumId w:val="16"/>
  </w:num>
  <w:num w:numId="5" w16cid:durableId="1739936912">
    <w:abstractNumId w:val="9"/>
  </w:num>
  <w:num w:numId="6" w16cid:durableId="170293306">
    <w:abstractNumId w:val="3"/>
  </w:num>
  <w:num w:numId="7" w16cid:durableId="64113806">
    <w:abstractNumId w:val="12"/>
  </w:num>
  <w:num w:numId="8" w16cid:durableId="324363648">
    <w:abstractNumId w:val="8"/>
  </w:num>
  <w:num w:numId="9" w16cid:durableId="1606382236">
    <w:abstractNumId w:val="15"/>
  </w:num>
  <w:num w:numId="10" w16cid:durableId="50622935">
    <w:abstractNumId w:val="4"/>
  </w:num>
  <w:num w:numId="11" w16cid:durableId="187061372">
    <w:abstractNumId w:val="11"/>
  </w:num>
  <w:num w:numId="12" w16cid:durableId="1028726308">
    <w:abstractNumId w:val="11"/>
  </w:num>
  <w:num w:numId="13" w16cid:durableId="1922174353">
    <w:abstractNumId w:val="11"/>
  </w:num>
  <w:num w:numId="14" w16cid:durableId="1747680676">
    <w:abstractNumId w:val="11"/>
  </w:num>
  <w:num w:numId="15" w16cid:durableId="1035733690">
    <w:abstractNumId w:val="11"/>
  </w:num>
  <w:num w:numId="16" w16cid:durableId="825432915">
    <w:abstractNumId w:val="2"/>
  </w:num>
  <w:num w:numId="17" w16cid:durableId="1946421282">
    <w:abstractNumId w:val="2"/>
  </w:num>
  <w:num w:numId="18" w16cid:durableId="380905237">
    <w:abstractNumId w:val="14"/>
  </w:num>
  <w:num w:numId="19" w16cid:durableId="1942057417">
    <w:abstractNumId w:val="13"/>
  </w:num>
  <w:num w:numId="20" w16cid:durableId="860044684">
    <w:abstractNumId w:val="10"/>
  </w:num>
  <w:num w:numId="21" w16cid:durableId="447235357">
    <w:abstractNumId w:val="6"/>
  </w:num>
  <w:num w:numId="22" w16cid:durableId="13197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03B"/>
    <w:rsid w:val="002748DF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30AE"/>
    <w:rsid w:val="006A5AED"/>
    <w:rsid w:val="006A66F3"/>
    <w:rsid w:val="006B4427"/>
    <w:rsid w:val="006B7CF1"/>
    <w:rsid w:val="006D70A3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E61DB"/>
    <w:rsid w:val="0081723D"/>
    <w:rsid w:val="008B1F06"/>
    <w:rsid w:val="008D764D"/>
    <w:rsid w:val="008F52AA"/>
    <w:rsid w:val="008F6547"/>
    <w:rsid w:val="00910F0B"/>
    <w:rsid w:val="009273AD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34E5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625CA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F163FB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Liane Schulze-Stoll</cp:lastModifiedBy>
  <cp:revision>10</cp:revision>
  <cp:lastPrinted>2010-02-09T14:26:00Z</cp:lastPrinted>
  <dcterms:created xsi:type="dcterms:W3CDTF">2012-07-19T04:56:00Z</dcterms:created>
  <dcterms:modified xsi:type="dcterms:W3CDTF">2026-06-07T21:14:00Z</dcterms:modified>
</cp:coreProperties>
</file>